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3F" w:rsidRDefault="00316F3F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316F3F" w:rsidRDefault="00316F3F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16F3F" w:rsidRPr="00745D1C" w:rsidRDefault="00316F3F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 xml:space="preserve">2017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316F3F" w:rsidRPr="00C4634D" w:rsidRDefault="00316F3F" w:rsidP="004938C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634D">
        <w:rPr>
          <w:rFonts w:ascii="Times New Roman" w:hAnsi="Times New Roman"/>
          <w:b/>
          <w:sz w:val="28"/>
          <w:szCs w:val="28"/>
        </w:rPr>
        <w:t>О мерах гражданско-правового характера по выявлению и своевременному оформлению в собственность муниципального образования города Кургана бесхозного имущества</w:t>
      </w:r>
    </w:p>
    <w:p w:rsidR="00316F3F" w:rsidRPr="00C4634D" w:rsidRDefault="00316F3F" w:rsidP="005A03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16F3F" w:rsidRDefault="00316F3F" w:rsidP="00047A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634D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директора Департамента финансов и имущества, директора Департамента архитектуры, строительства и земельных отношений и начальника правового управления Администрации города Кургана </w:t>
      </w:r>
      <w:r w:rsidRPr="00C4634D">
        <w:rPr>
          <w:rFonts w:ascii="Times New Roman" w:hAnsi="Times New Roman"/>
          <w:sz w:val="28"/>
          <w:szCs w:val="28"/>
        </w:rPr>
        <w:t xml:space="preserve">о мерах гражданско-правового характера по выявлению и своевременному оформлению в собственность муниципального образования города Кургана бесхозного имущества, Совет при Главе города Кургана по противодействию коррупции </w:t>
      </w:r>
      <w:r w:rsidRPr="00C4634D">
        <w:rPr>
          <w:rFonts w:ascii="Times New Roman" w:hAnsi="Times New Roman"/>
          <w:b/>
          <w:sz w:val="28"/>
          <w:szCs w:val="28"/>
        </w:rPr>
        <w:t>решил:</w:t>
      </w:r>
    </w:p>
    <w:p w:rsidR="00316F3F" w:rsidRPr="00C4634D" w:rsidRDefault="00316F3F" w:rsidP="00047A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C4634D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16F3F" w:rsidRDefault="00316F3F" w:rsidP="00047A43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4634D">
        <w:rPr>
          <w:sz w:val="28"/>
          <w:szCs w:val="28"/>
        </w:rPr>
        <w:t>Рекомендовать Администрации города Кургана</w:t>
      </w:r>
      <w:r>
        <w:rPr>
          <w:sz w:val="28"/>
          <w:szCs w:val="28"/>
        </w:rPr>
        <w:t xml:space="preserve"> организовать на системной основе </w:t>
      </w:r>
      <w:r w:rsidRPr="00B50499">
        <w:rPr>
          <w:sz w:val="28"/>
          <w:szCs w:val="28"/>
        </w:rPr>
        <w:t xml:space="preserve">работу по выявлению и постановке на учет в качестве бесхозяйных объектов инженерной инфраструктуры с последующей передачей на обслуживание специализированным организациям в соответствии </w:t>
      </w:r>
      <w:r>
        <w:rPr>
          <w:sz w:val="28"/>
          <w:szCs w:val="28"/>
        </w:rPr>
        <w:t>с действующим законодательством.</w:t>
      </w:r>
      <w:r w:rsidRPr="00047A43">
        <w:t xml:space="preserve"> </w:t>
      </w:r>
      <w:r w:rsidRPr="00047A43">
        <w:rPr>
          <w:sz w:val="28"/>
          <w:szCs w:val="28"/>
        </w:rPr>
        <w:t>Представлять соо</w:t>
      </w:r>
      <w:r>
        <w:rPr>
          <w:sz w:val="28"/>
          <w:szCs w:val="28"/>
        </w:rPr>
        <w:t>тветствующую информацию в Совет</w:t>
      </w:r>
    </w:p>
    <w:p w:rsidR="00316F3F" w:rsidRDefault="00316F3F" w:rsidP="00047A43">
      <w:pPr>
        <w:pStyle w:val="NormalWeb"/>
        <w:keepLines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047A43">
        <w:rPr>
          <w:sz w:val="28"/>
          <w:szCs w:val="28"/>
        </w:rPr>
        <w:t>(срок – ежеквартально, до 5 числа следующего за отчетным)</w:t>
      </w:r>
      <w:r>
        <w:rPr>
          <w:sz w:val="28"/>
          <w:szCs w:val="28"/>
        </w:rPr>
        <w:t>;</w:t>
      </w:r>
    </w:p>
    <w:p w:rsidR="00316F3F" w:rsidRDefault="00316F3F" w:rsidP="000D22D2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рабочее совещание при Главе города Кургана с участием Администрации города Кургана, представителей прокуратуры города Кургана, ресурсоснабжающих организаций по проблемам </w:t>
      </w:r>
      <w:r w:rsidRPr="00B50499">
        <w:rPr>
          <w:sz w:val="28"/>
          <w:szCs w:val="28"/>
        </w:rPr>
        <w:t>постановк</w:t>
      </w:r>
      <w:r>
        <w:rPr>
          <w:sz w:val="28"/>
          <w:szCs w:val="28"/>
        </w:rPr>
        <w:t>и</w:t>
      </w:r>
      <w:r w:rsidRPr="00B50499">
        <w:rPr>
          <w:sz w:val="28"/>
          <w:szCs w:val="28"/>
        </w:rPr>
        <w:t xml:space="preserve"> на учет</w:t>
      </w:r>
      <w:r w:rsidRPr="000D22D2">
        <w:rPr>
          <w:sz w:val="28"/>
          <w:szCs w:val="28"/>
        </w:rPr>
        <w:t xml:space="preserve"> </w:t>
      </w:r>
      <w:r w:rsidRPr="00B50499">
        <w:rPr>
          <w:sz w:val="28"/>
          <w:szCs w:val="28"/>
        </w:rPr>
        <w:t>бесхозяйных объектов инженерной инфраструктуры</w:t>
      </w:r>
      <w:r>
        <w:rPr>
          <w:sz w:val="28"/>
          <w:szCs w:val="28"/>
        </w:rPr>
        <w:t xml:space="preserve"> и </w:t>
      </w:r>
      <w:r w:rsidRPr="00B50499">
        <w:rPr>
          <w:sz w:val="28"/>
          <w:szCs w:val="28"/>
        </w:rPr>
        <w:t xml:space="preserve">последующей </w:t>
      </w:r>
      <w:r>
        <w:rPr>
          <w:sz w:val="28"/>
          <w:szCs w:val="28"/>
        </w:rPr>
        <w:t xml:space="preserve">их </w:t>
      </w:r>
      <w:r w:rsidRPr="00B50499">
        <w:rPr>
          <w:sz w:val="28"/>
          <w:szCs w:val="28"/>
        </w:rPr>
        <w:t>передач</w:t>
      </w:r>
      <w:r>
        <w:rPr>
          <w:sz w:val="28"/>
          <w:szCs w:val="28"/>
        </w:rPr>
        <w:t>и</w:t>
      </w:r>
      <w:r w:rsidRPr="00B50499">
        <w:rPr>
          <w:sz w:val="28"/>
          <w:szCs w:val="28"/>
        </w:rPr>
        <w:t xml:space="preserve"> на обслуживание</w:t>
      </w:r>
    </w:p>
    <w:p w:rsidR="00316F3F" w:rsidRPr="00C4634D" w:rsidRDefault="00316F3F" w:rsidP="000D22D2">
      <w:pPr>
        <w:pStyle w:val="NormalWeb"/>
        <w:keepLines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047A43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 xml:space="preserve">3 квартал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047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6F3F" w:rsidRPr="00C4634D" w:rsidRDefault="00316F3F" w:rsidP="00047A43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4634D">
        <w:rPr>
          <w:sz w:val="28"/>
          <w:szCs w:val="28"/>
        </w:rPr>
        <w:t>Контроль за выполнением настоящего решения возложить на Администрацию города Кургана</w:t>
      </w:r>
      <w:r>
        <w:rPr>
          <w:sz w:val="28"/>
          <w:szCs w:val="28"/>
        </w:rPr>
        <w:t>.</w:t>
      </w:r>
    </w:p>
    <w:p w:rsidR="00316F3F" w:rsidRDefault="00316F3F" w:rsidP="004938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16F3F" w:rsidRDefault="00316F3F" w:rsidP="004938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16F3F" w:rsidRPr="00C4634D" w:rsidRDefault="00316F3F" w:rsidP="004938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16F3F" w:rsidRPr="00C4634D" w:rsidRDefault="00316F3F" w:rsidP="004938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4634D">
        <w:rPr>
          <w:sz w:val="28"/>
          <w:szCs w:val="28"/>
        </w:rPr>
        <w:t>Председатель Совета,</w:t>
      </w:r>
    </w:p>
    <w:p w:rsidR="00316F3F" w:rsidRPr="00C4634D" w:rsidRDefault="00316F3F" w:rsidP="004938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4634D">
        <w:rPr>
          <w:sz w:val="28"/>
          <w:szCs w:val="28"/>
        </w:rPr>
        <w:t xml:space="preserve">Глава города Кургана                                                                  </w:t>
      </w:r>
      <w:r>
        <w:rPr>
          <w:sz w:val="28"/>
          <w:szCs w:val="28"/>
        </w:rPr>
        <w:t xml:space="preserve">  </w:t>
      </w:r>
      <w:r w:rsidRPr="00C4634D">
        <w:rPr>
          <w:sz w:val="28"/>
          <w:szCs w:val="28"/>
        </w:rPr>
        <w:t xml:space="preserve">   С.В. Руденко</w:t>
      </w:r>
    </w:p>
    <w:sectPr w:rsidR="00316F3F" w:rsidRPr="00C4634D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3F" w:rsidRDefault="00316F3F" w:rsidP="008E5560">
      <w:pPr>
        <w:spacing w:after="0" w:line="240" w:lineRule="auto"/>
      </w:pPr>
      <w:r>
        <w:separator/>
      </w:r>
    </w:p>
  </w:endnote>
  <w:endnote w:type="continuationSeparator" w:id="1">
    <w:p w:rsidR="00316F3F" w:rsidRDefault="00316F3F" w:rsidP="008E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3F" w:rsidRDefault="00316F3F" w:rsidP="008E5560">
      <w:pPr>
        <w:spacing w:after="0" w:line="240" w:lineRule="auto"/>
      </w:pPr>
      <w:r>
        <w:separator/>
      </w:r>
    </w:p>
  </w:footnote>
  <w:footnote w:type="continuationSeparator" w:id="1">
    <w:p w:rsidR="00316F3F" w:rsidRDefault="00316F3F" w:rsidP="008E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2D0"/>
    <w:multiLevelType w:val="hybridMultilevel"/>
    <w:tmpl w:val="970418B2"/>
    <w:lvl w:ilvl="0" w:tplc="7CA06A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F706DD"/>
    <w:multiLevelType w:val="hybridMultilevel"/>
    <w:tmpl w:val="E65E36C8"/>
    <w:lvl w:ilvl="0" w:tplc="D986A564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34124C59"/>
    <w:multiLevelType w:val="hybridMultilevel"/>
    <w:tmpl w:val="8850C7B4"/>
    <w:lvl w:ilvl="0" w:tplc="D986A564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3E632F38"/>
    <w:multiLevelType w:val="hybridMultilevel"/>
    <w:tmpl w:val="6DA23AA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8">
    <w:nsid w:val="5D1004A1"/>
    <w:multiLevelType w:val="hybridMultilevel"/>
    <w:tmpl w:val="8E083368"/>
    <w:lvl w:ilvl="0" w:tplc="D986A564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0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1346C"/>
    <w:rsid w:val="00027D52"/>
    <w:rsid w:val="00030FCA"/>
    <w:rsid w:val="000316EF"/>
    <w:rsid w:val="00032757"/>
    <w:rsid w:val="00045F3B"/>
    <w:rsid w:val="00047A43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9787D"/>
    <w:rsid w:val="000A46E6"/>
    <w:rsid w:val="000A5F5C"/>
    <w:rsid w:val="000A66FD"/>
    <w:rsid w:val="000B52CD"/>
    <w:rsid w:val="000C7320"/>
    <w:rsid w:val="000D02B4"/>
    <w:rsid w:val="000D0C2A"/>
    <w:rsid w:val="000D22D2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2F40"/>
    <w:rsid w:val="001045BF"/>
    <w:rsid w:val="001064DE"/>
    <w:rsid w:val="001071EF"/>
    <w:rsid w:val="001146A4"/>
    <w:rsid w:val="00117FE0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554F9"/>
    <w:rsid w:val="002562D9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304635"/>
    <w:rsid w:val="003106FB"/>
    <w:rsid w:val="00313545"/>
    <w:rsid w:val="00313F39"/>
    <w:rsid w:val="003145FD"/>
    <w:rsid w:val="00315ABE"/>
    <w:rsid w:val="00316F3F"/>
    <w:rsid w:val="00320032"/>
    <w:rsid w:val="00323F7C"/>
    <w:rsid w:val="00335E48"/>
    <w:rsid w:val="003371FE"/>
    <w:rsid w:val="00367DD2"/>
    <w:rsid w:val="00370687"/>
    <w:rsid w:val="00382923"/>
    <w:rsid w:val="0038741D"/>
    <w:rsid w:val="00395D3A"/>
    <w:rsid w:val="003A1A96"/>
    <w:rsid w:val="003B1DAA"/>
    <w:rsid w:val="003B40F3"/>
    <w:rsid w:val="003B4D9E"/>
    <w:rsid w:val="003B557F"/>
    <w:rsid w:val="003B5B47"/>
    <w:rsid w:val="003C1B37"/>
    <w:rsid w:val="003C4247"/>
    <w:rsid w:val="003C59DC"/>
    <w:rsid w:val="003C7CAB"/>
    <w:rsid w:val="003D1425"/>
    <w:rsid w:val="003D65E0"/>
    <w:rsid w:val="003E0686"/>
    <w:rsid w:val="003E0B9F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24ED7"/>
    <w:rsid w:val="004316C2"/>
    <w:rsid w:val="0043250D"/>
    <w:rsid w:val="00433AF9"/>
    <w:rsid w:val="00445EAD"/>
    <w:rsid w:val="0045322E"/>
    <w:rsid w:val="0046238F"/>
    <w:rsid w:val="00482025"/>
    <w:rsid w:val="00485491"/>
    <w:rsid w:val="0048550A"/>
    <w:rsid w:val="0049030A"/>
    <w:rsid w:val="00491ECD"/>
    <w:rsid w:val="004938C9"/>
    <w:rsid w:val="0049758D"/>
    <w:rsid w:val="004A074D"/>
    <w:rsid w:val="004A1CD3"/>
    <w:rsid w:val="004A47F7"/>
    <w:rsid w:val="004C1018"/>
    <w:rsid w:val="004C4058"/>
    <w:rsid w:val="004D1813"/>
    <w:rsid w:val="004D244D"/>
    <w:rsid w:val="004D6EB7"/>
    <w:rsid w:val="004E058F"/>
    <w:rsid w:val="004E0B1E"/>
    <w:rsid w:val="004E0D14"/>
    <w:rsid w:val="004E6F48"/>
    <w:rsid w:val="004E78BC"/>
    <w:rsid w:val="004F2DAF"/>
    <w:rsid w:val="004F7E96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2862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039F"/>
    <w:rsid w:val="005A343A"/>
    <w:rsid w:val="005B6442"/>
    <w:rsid w:val="005C264E"/>
    <w:rsid w:val="005C5B1E"/>
    <w:rsid w:val="005D465E"/>
    <w:rsid w:val="005E1341"/>
    <w:rsid w:val="005E1D78"/>
    <w:rsid w:val="005E5BDA"/>
    <w:rsid w:val="005F5CF5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0999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C147B"/>
    <w:rsid w:val="007C7C87"/>
    <w:rsid w:val="007D00A5"/>
    <w:rsid w:val="007D5C69"/>
    <w:rsid w:val="007D7400"/>
    <w:rsid w:val="007E61DC"/>
    <w:rsid w:val="007F22F0"/>
    <w:rsid w:val="007F3B67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287C"/>
    <w:rsid w:val="008D3106"/>
    <w:rsid w:val="008D3DDF"/>
    <w:rsid w:val="008D4BAA"/>
    <w:rsid w:val="008E11D2"/>
    <w:rsid w:val="008E5560"/>
    <w:rsid w:val="008E5C83"/>
    <w:rsid w:val="008F51DB"/>
    <w:rsid w:val="008F5A8D"/>
    <w:rsid w:val="00905B60"/>
    <w:rsid w:val="009105D7"/>
    <w:rsid w:val="00910605"/>
    <w:rsid w:val="0091081A"/>
    <w:rsid w:val="0091300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2F9C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3CBD"/>
    <w:rsid w:val="009B4EE8"/>
    <w:rsid w:val="009B719E"/>
    <w:rsid w:val="009C066F"/>
    <w:rsid w:val="009C0BFD"/>
    <w:rsid w:val="009C46E6"/>
    <w:rsid w:val="009C7607"/>
    <w:rsid w:val="009D1927"/>
    <w:rsid w:val="009D745E"/>
    <w:rsid w:val="009D7926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32A1"/>
    <w:rsid w:val="00A352C2"/>
    <w:rsid w:val="00A43E0B"/>
    <w:rsid w:val="00A47625"/>
    <w:rsid w:val="00A5048F"/>
    <w:rsid w:val="00A53C60"/>
    <w:rsid w:val="00A53FA5"/>
    <w:rsid w:val="00A5527C"/>
    <w:rsid w:val="00A565F2"/>
    <w:rsid w:val="00A62562"/>
    <w:rsid w:val="00A6280B"/>
    <w:rsid w:val="00A64F21"/>
    <w:rsid w:val="00A672D1"/>
    <w:rsid w:val="00A71590"/>
    <w:rsid w:val="00A87F19"/>
    <w:rsid w:val="00A94020"/>
    <w:rsid w:val="00A94991"/>
    <w:rsid w:val="00AA302C"/>
    <w:rsid w:val="00AA3903"/>
    <w:rsid w:val="00AA6287"/>
    <w:rsid w:val="00AB2692"/>
    <w:rsid w:val="00AB3BFF"/>
    <w:rsid w:val="00AC0C5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79A"/>
    <w:rsid w:val="00B41F8C"/>
    <w:rsid w:val="00B47269"/>
    <w:rsid w:val="00B50499"/>
    <w:rsid w:val="00B511EA"/>
    <w:rsid w:val="00B57069"/>
    <w:rsid w:val="00B57D08"/>
    <w:rsid w:val="00B65802"/>
    <w:rsid w:val="00B7543F"/>
    <w:rsid w:val="00B76EF7"/>
    <w:rsid w:val="00B8022F"/>
    <w:rsid w:val="00B80797"/>
    <w:rsid w:val="00B8493D"/>
    <w:rsid w:val="00B8654A"/>
    <w:rsid w:val="00B86959"/>
    <w:rsid w:val="00B86DBB"/>
    <w:rsid w:val="00B9397F"/>
    <w:rsid w:val="00B95F80"/>
    <w:rsid w:val="00B974C2"/>
    <w:rsid w:val="00BC6B8C"/>
    <w:rsid w:val="00BC7DF0"/>
    <w:rsid w:val="00BE0153"/>
    <w:rsid w:val="00BE21DC"/>
    <w:rsid w:val="00BF5C4F"/>
    <w:rsid w:val="00C0475D"/>
    <w:rsid w:val="00C07B55"/>
    <w:rsid w:val="00C1531D"/>
    <w:rsid w:val="00C20775"/>
    <w:rsid w:val="00C24973"/>
    <w:rsid w:val="00C2579D"/>
    <w:rsid w:val="00C269D2"/>
    <w:rsid w:val="00C273A4"/>
    <w:rsid w:val="00C31BF3"/>
    <w:rsid w:val="00C323DE"/>
    <w:rsid w:val="00C351CF"/>
    <w:rsid w:val="00C372EE"/>
    <w:rsid w:val="00C40AF5"/>
    <w:rsid w:val="00C4634D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E7FDE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568B"/>
    <w:rsid w:val="00D541CB"/>
    <w:rsid w:val="00D640D7"/>
    <w:rsid w:val="00D64E96"/>
    <w:rsid w:val="00D702F9"/>
    <w:rsid w:val="00D704CB"/>
    <w:rsid w:val="00D707F7"/>
    <w:rsid w:val="00D7225E"/>
    <w:rsid w:val="00D7467E"/>
    <w:rsid w:val="00D977FD"/>
    <w:rsid w:val="00DC049F"/>
    <w:rsid w:val="00DC4053"/>
    <w:rsid w:val="00DD5649"/>
    <w:rsid w:val="00DE6DD7"/>
    <w:rsid w:val="00DF07CF"/>
    <w:rsid w:val="00DF18E6"/>
    <w:rsid w:val="00DF1F2B"/>
    <w:rsid w:val="00DF7988"/>
    <w:rsid w:val="00E01D1E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4A53"/>
    <w:rsid w:val="00EB7C2F"/>
    <w:rsid w:val="00EC37CE"/>
    <w:rsid w:val="00ED34CC"/>
    <w:rsid w:val="00ED50B6"/>
    <w:rsid w:val="00ED6335"/>
    <w:rsid w:val="00ED77DF"/>
    <w:rsid w:val="00EE33D6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29E8"/>
    <w:rsid w:val="00F76B8F"/>
    <w:rsid w:val="00F81E94"/>
    <w:rsid w:val="00F8215A"/>
    <w:rsid w:val="00F87203"/>
    <w:rsid w:val="00FB7E84"/>
    <w:rsid w:val="00FC0090"/>
    <w:rsid w:val="00FC251E"/>
    <w:rsid w:val="00FC6B0B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56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56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1560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50</cp:revision>
  <cp:lastPrinted>2017-07-03T11:33:00Z</cp:lastPrinted>
  <dcterms:created xsi:type="dcterms:W3CDTF">2015-02-09T12:30:00Z</dcterms:created>
  <dcterms:modified xsi:type="dcterms:W3CDTF">2017-07-04T08:49:00Z</dcterms:modified>
</cp:coreProperties>
</file>